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E84" w:rsidRPr="009F7160" w:rsidRDefault="001F0E84" w:rsidP="001F0E84">
      <w:pPr>
        <w:ind w:firstLine="0"/>
        <w:rPr>
          <w:rFonts w:cs="Arial"/>
        </w:rPr>
      </w:pPr>
    </w:p>
    <w:p w:rsidR="001F0E84" w:rsidRPr="00901EB2" w:rsidRDefault="001F0E84" w:rsidP="001F0E84">
      <w:pPr>
        <w:tabs>
          <w:tab w:val="left" w:pos="5400"/>
        </w:tabs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СОВЕТ НАРОДНЫХ ДЕПУТАТОВ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РУСАНОВСКОГО СЕЛЬСКОГО ПОСЕЛЕНИЯ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ТЕРНОВСКОГО МУНИЦИПАЛЬНОГО РАЙОНА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ВОРОНЕЖСКОЙ ОБЛАСТИ</w:t>
      </w:r>
    </w:p>
    <w:p w:rsidR="001F0E84" w:rsidRPr="00901EB2" w:rsidRDefault="001F0E84" w:rsidP="001F0E84">
      <w:pPr>
        <w:ind w:firstLine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F0E84" w:rsidRPr="00212F9A" w:rsidRDefault="001F0E84" w:rsidP="001F0E84">
      <w:pPr>
        <w:ind w:firstLine="0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212F9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РЕШЕНИЕ</w:t>
      </w:r>
    </w:p>
    <w:p w:rsidR="001F0E84" w:rsidRPr="00901EB2" w:rsidRDefault="001F0E84" w:rsidP="001F0E84">
      <w:pPr>
        <w:ind w:firstLine="0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1F0E84" w:rsidRPr="00901EB2" w:rsidRDefault="008A2341" w:rsidP="001F0E84">
      <w:pPr>
        <w:ind w:firstLine="0"/>
        <w:outlineLvl w:val="0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от 12 февраля 2025</w:t>
      </w:r>
      <w:r w:rsidR="001F0E84" w:rsidRPr="00901EB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года </w:t>
      </w:r>
      <w:r w:rsidR="00E15023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   №</w:t>
      </w:r>
      <w: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7</w:t>
      </w:r>
    </w:p>
    <w:p w:rsidR="001F0E84" w:rsidRPr="00212F9A" w:rsidRDefault="001F0E84" w:rsidP="001F0E84">
      <w:pPr>
        <w:ind w:firstLine="0"/>
        <w:outlineLvl w:val="0"/>
        <w:rPr>
          <w:rFonts w:ascii="Times New Roman" w:eastAsiaTheme="minorHAnsi" w:hAnsi="Times New Roman"/>
          <w:bCs/>
          <w:lang w:eastAsia="en-US"/>
        </w:rPr>
      </w:pPr>
      <w:r w:rsidRPr="00212F9A">
        <w:rPr>
          <w:rFonts w:ascii="Times New Roman" w:eastAsiaTheme="minorHAnsi" w:hAnsi="Times New Roman"/>
          <w:bCs/>
          <w:lang w:eastAsia="en-US"/>
        </w:rPr>
        <w:t>с.Русаново</w:t>
      </w:r>
    </w:p>
    <w:p w:rsidR="006023E9" w:rsidRPr="00DC46C4" w:rsidRDefault="006023E9" w:rsidP="00DC46C4">
      <w:pPr>
        <w:tabs>
          <w:tab w:val="left" w:pos="3420"/>
        </w:tabs>
        <w:ind w:firstLine="709"/>
        <w:rPr>
          <w:rFonts w:cs="Arial"/>
          <w:bCs/>
          <w:kern w:val="28"/>
        </w:rPr>
      </w:pPr>
    </w:p>
    <w:p w:rsidR="001F0E84" w:rsidRDefault="00C524B4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r w:rsidR="003B627E">
        <w:rPr>
          <w:rFonts w:ascii="Times New Roman" w:hAnsi="Times New Roman" w:cs="Times New Roman"/>
          <w:sz w:val="28"/>
          <w:szCs w:val="28"/>
        </w:rPr>
        <w:t>народных</w:t>
      </w:r>
    </w:p>
    <w:p w:rsidR="001F0E84" w:rsidRDefault="00C524B4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F0E84">
        <w:rPr>
          <w:rFonts w:ascii="Times New Roman" w:hAnsi="Times New Roman" w:cs="Times New Roman"/>
          <w:sz w:val="28"/>
          <w:szCs w:val="28"/>
        </w:rPr>
        <w:t xml:space="preserve">Русановского </w:t>
      </w:r>
      <w:r w:rsidRPr="001F0E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F0E84" w:rsidRDefault="00C524B4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>Тер</w:t>
      </w:r>
      <w:r w:rsidR="001F0E84">
        <w:rPr>
          <w:rFonts w:ascii="Times New Roman" w:hAnsi="Times New Roman" w:cs="Times New Roman"/>
          <w:sz w:val="28"/>
          <w:szCs w:val="28"/>
        </w:rPr>
        <w:t>новского муниципального района В</w:t>
      </w:r>
      <w:r w:rsidRPr="001F0E84">
        <w:rPr>
          <w:rFonts w:ascii="Times New Roman" w:hAnsi="Times New Roman" w:cs="Times New Roman"/>
          <w:sz w:val="28"/>
          <w:szCs w:val="28"/>
        </w:rPr>
        <w:t xml:space="preserve">оронежской </w:t>
      </w:r>
    </w:p>
    <w:p w:rsidR="001F0E84" w:rsidRDefault="004E7E59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 от 27.11.2019 года №24</w:t>
      </w:r>
      <w:r w:rsidR="00C524B4" w:rsidRPr="001F0E84">
        <w:rPr>
          <w:rFonts w:ascii="Times New Roman" w:hAnsi="Times New Roman" w:cs="Times New Roman"/>
          <w:sz w:val="28"/>
          <w:szCs w:val="28"/>
        </w:rPr>
        <w:t xml:space="preserve"> </w:t>
      </w:r>
      <w:r w:rsidR="00714303" w:rsidRPr="001F0E84">
        <w:rPr>
          <w:rFonts w:ascii="Times New Roman" w:hAnsi="Times New Roman" w:cs="Times New Roman"/>
          <w:sz w:val="28"/>
          <w:szCs w:val="28"/>
        </w:rPr>
        <w:t xml:space="preserve">« </w:t>
      </w:r>
      <w:r w:rsidR="006D3908" w:rsidRPr="001F0E84">
        <w:rPr>
          <w:rFonts w:ascii="Times New Roman" w:hAnsi="Times New Roman" w:cs="Times New Roman"/>
          <w:sz w:val="28"/>
          <w:szCs w:val="28"/>
        </w:rPr>
        <w:t xml:space="preserve">О налоге на имущество </w:t>
      </w:r>
    </w:p>
    <w:p w:rsidR="001F0E84" w:rsidRDefault="006D3908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физических лиц на территории </w:t>
      </w:r>
      <w:r w:rsidR="004E7E59">
        <w:rPr>
          <w:rFonts w:ascii="Times New Roman" w:hAnsi="Times New Roman" w:cs="Times New Roman"/>
          <w:sz w:val="28"/>
          <w:szCs w:val="28"/>
        </w:rPr>
        <w:t xml:space="preserve"> Русановского </w:t>
      </w:r>
      <w:r w:rsidRPr="001F0E84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714303" w:rsidRPr="001F0E84" w:rsidRDefault="006D3908" w:rsidP="001F0E84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F0E84">
        <w:rPr>
          <w:rFonts w:ascii="Times New Roman" w:hAnsi="Times New Roman" w:cs="Times New Roman"/>
          <w:sz w:val="28"/>
          <w:szCs w:val="28"/>
        </w:rPr>
        <w:t xml:space="preserve">поселения Терновского </w:t>
      </w:r>
      <w:r w:rsidR="00815FB1" w:rsidRPr="001F0E84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6023E9" w:rsidRPr="001F0E84" w:rsidRDefault="006023E9" w:rsidP="00DC46C4">
      <w:pPr>
        <w:tabs>
          <w:tab w:val="left" w:pos="3420"/>
        </w:tabs>
        <w:ind w:firstLine="709"/>
        <w:rPr>
          <w:rFonts w:ascii="Times New Roman" w:hAnsi="Times New Roman"/>
          <w:sz w:val="28"/>
          <w:szCs w:val="28"/>
        </w:rPr>
      </w:pPr>
    </w:p>
    <w:p w:rsidR="008A2341" w:rsidRPr="00D068D5" w:rsidRDefault="00E45E05" w:rsidP="008A2341">
      <w:pPr>
        <w:outlineLvl w:val="0"/>
        <w:rPr>
          <w:rFonts w:ascii="Times New Roman" w:hAnsi="Times New Roman"/>
          <w:sz w:val="28"/>
          <w:szCs w:val="28"/>
        </w:rPr>
      </w:pPr>
      <w:r w:rsidRPr="003B627E">
        <w:rPr>
          <w:rFonts w:ascii="Times New Roman" w:hAnsi="Times New Roman"/>
          <w:b/>
          <w:sz w:val="28"/>
          <w:szCs w:val="28"/>
        </w:rPr>
        <w:t xml:space="preserve">  </w:t>
      </w:r>
      <w:r w:rsidR="008A23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Рассмотрев протест</w:t>
      </w:r>
      <w:r w:rsidR="008A2341" w:rsidRPr="00D068D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прокуратуры Терновского района Воронежской области №2-1-202</w:t>
      </w:r>
      <w:r w:rsidR="008A23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 от 05.02.2025</w:t>
      </w:r>
      <w:r w:rsidR="008A2341" w:rsidRPr="00D068D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года, в</w:t>
      </w:r>
      <w:r w:rsidR="008A234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целях приведения муниципального правового акта в соответствие</w:t>
      </w:r>
      <w:r w:rsidR="008A2341" w:rsidRPr="00D068D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с Бюджетным </w:t>
      </w:r>
      <w:hyperlink r:id="rId7" w:history="1">
        <w:r w:rsidR="008A2341" w:rsidRPr="00D068D5">
          <w:rPr>
            <w:rFonts w:ascii="Times New Roman" w:eastAsia="Calibri" w:hAnsi="Times New Roman"/>
            <w:color w:val="000000"/>
            <w:sz w:val="28"/>
            <w:szCs w:val="28"/>
            <w:lang w:eastAsia="en-US"/>
          </w:rPr>
          <w:t>кодексом</w:t>
        </w:r>
      </w:hyperlink>
      <w:r w:rsidR="008A2341" w:rsidRPr="00D068D5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Российской Федерации, </w:t>
      </w:r>
      <w:r w:rsidR="008A2341">
        <w:rPr>
          <w:rFonts w:ascii="Times New Roman" w:hAnsi="Times New Roman"/>
          <w:sz w:val="28"/>
          <w:szCs w:val="28"/>
        </w:rPr>
        <w:t>руководствуясь Уставом</w:t>
      </w:r>
      <w:r w:rsidR="008A2341" w:rsidRPr="00D068D5">
        <w:rPr>
          <w:rFonts w:ascii="Times New Roman" w:hAnsi="Times New Roman"/>
          <w:sz w:val="28"/>
          <w:szCs w:val="28"/>
        </w:rPr>
        <w:t xml:space="preserve"> </w:t>
      </w:r>
      <w:r w:rsidR="008A2341">
        <w:rPr>
          <w:rFonts w:ascii="Times New Roman" w:hAnsi="Times New Roman"/>
          <w:sz w:val="28"/>
          <w:szCs w:val="28"/>
        </w:rPr>
        <w:t xml:space="preserve">Русановского </w:t>
      </w:r>
      <w:r w:rsidR="008A2341" w:rsidRPr="00D068D5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 Воронежской области,  Совет народных депутатов</w:t>
      </w:r>
      <w:r w:rsidR="008A2341">
        <w:rPr>
          <w:rFonts w:ascii="Times New Roman" w:hAnsi="Times New Roman"/>
          <w:sz w:val="28"/>
          <w:szCs w:val="28"/>
        </w:rPr>
        <w:t xml:space="preserve"> Русановского</w:t>
      </w:r>
      <w:r w:rsidR="008A2341" w:rsidRPr="00D068D5">
        <w:rPr>
          <w:rFonts w:ascii="Times New Roman" w:hAnsi="Times New Roman"/>
          <w:sz w:val="28"/>
          <w:szCs w:val="28"/>
        </w:rPr>
        <w:t xml:space="preserve">  сельского поселения Терновского муниципального района Воронежской области </w:t>
      </w:r>
    </w:p>
    <w:p w:rsidR="006D3908" w:rsidRPr="003B627E" w:rsidRDefault="00E45E05" w:rsidP="00E45E05">
      <w:pPr>
        <w:spacing w:line="276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B627E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1F0E84" w:rsidRPr="003B627E">
        <w:rPr>
          <w:rFonts w:ascii="Times New Roman" w:hAnsi="Times New Roman"/>
          <w:b/>
          <w:sz w:val="28"/>
          <w:szCs w:val="28"/>
        </w:rPr>
        <w:t xml:space="preserve">             </w:t>
      </w:r>
      <w:r w:rsidR="003B627E" w:rsidRPr="003B627E">
        <w:rPr>
          <w:rFonts w:ascii="Times New Roman" w:hAnsi="Times New Roman"/>
          <w:b/>
          <w:sz w:val="28"/>
          <w:szCs w:val="28"/>
        </w:rPr>
        <w:t xml:space="preserve">        </w:t>
      </w:r>
      <w:r w:rsidR="001F0E84" w:rsidRPr="003B627E">
        <w:rPr>
          <w:rFonts w:ascii="Times New Roman" w:hAnsi="Times New Roman"/>
          <w:b/>
          <w:sz w:val="28"/>
          <w:szCs w:val="28"/>
        </w:rPr>
        <w:t xml:space="preserve"> р</w:t>
      </w:r>
      <w:r w:rsidR="006D3908" w:rsidRPr="003B627E">
        <w:rPr>
          <w:rFonts w:ascii="Times New Roman" w:hAnsi="Times New Roman"/>
          <w:b/>
          <w:sz w:val="28"/>
          <w:szCs w:val="28"/>
        </w:rPr>
        <w:t>ешил:</w:t>
      </w:r>
    </w:p>
    <w:p w:rsidR="00C65396" w:rsidRPr="001F0E84" w:rsidRDefault="004E7E59" w:rsidP="008A23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</w:t>
      </w:r>
      <w:r w:rsidR="006D3908" w:rsidRPr="001F0E84">
        <w:rPr>
          <w:rFonts w:ascii="Times New Roman" w:hAnsi="Times New Roman"/>
          <w:sz w:val="28"/>
          <w:szCs w:val="28"/>
        </w:rPr>
        <w:t xml:space="preserve">ести </w:t>
      </w:r>
      <w:r w:rsidR="00C524B4" w:rsidRPr="001F0E84">
        <w:rPr>
          <w:rFonts w:ascii="Times New Roman" w:hAnsi="Times New Roman"/>
          <w:sz w:val="28"/>
          <w:szCs w:val="28"/>
        </w:rPr>
        <w:t xml:space="preserve">в решение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Русановского  </w:t>
      </w:r>
      <w:r w:rsidR="00C524B4" w:rsidRPr="001F0E84">
        <w:rPr>
          <w:rFonts w:ascii="Times New Roman" w:hAnsi="Times New Roman"/>
          <w:sz w:val="28"/>
          <w:szCs w:val="28"/>
        </w:rPr>
        <w:t>сельского поселения Тер</w:t>
      </w:r>
      <w:r>
        <w:rPr>
          <w:rFonts w:ascii="Times New Roman" w:hAnsi="Times New Roman"/>
          <w:sz w:val="28"/>
          <w:szCs w:val="28"/>
        </w:rPr>
        <w:t>новского муниципального района Воронежской области  от 27.11.2019 года №24</w:t>
      </w:r>
      <w:r w:rsidR="00C524B4" w:rsidRPr="001F0E84">
        <w:rPr>
          <w:rFonts w:ascii="Times New Roman" w:hAnsi="Times New Roman"/>
          <w:sz w:val="28"/>
          <w:szCs w:val="28"/>
        </w:rPr>
        <w:t xml:space="preserve"> « О налоге на имущество физических лиц на территории </w:t>
      </w:r>
      <w:r>
        <w:rPr>
          <w:rFonts w:ascii="Times New Roman" w:hAnsi="Times New Roman"/>
          <w:sz w:val="28"/>
          <w:szCs w:val="28"/>
        </w:rPr>
        <w:t xml:space="preserve">Русановского </w:t>
      </w:r>
      <w:r w:rsidR="00C524B4" w:rsidRPr="001F0E8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района» следующие изменения:</w:t>
      </w:r>
    </w:p>
    <w:p w:rsidR="002E613E" w:rsidRPr="001F0E84" w:rsidRDefault="004870C7" w:rsidP="008A234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2E613E" w:rsidRPr="001F0E84">
        <w:rPr>
          <w:rFonts w:ascii="Times New Roman" w:hAnsi="Times New Roman"/>
          <w:sz w:val="28"/>
          <w:szCs w:val="28"/>
        </w:rPr>
        <w:t xml:space="preserve">В </w:t>
      </w:r>
      <w:r w:rsidR="008A2341">
        <w:rPr>
          <w:rFonts w:ascii="Times New Roman" w:hAnsi="Times New Roman"/>
          <w:sz w:val="28"/>
          <w:szCs w:val="28"/>
        </w:rPr>
        <w:t>подпункте 2.2</w:t>
      </w:r>
      <w:r w:rsidR="002E613E" w:rsidRPr="001F0E84">
        <w:rPr>
          <w:rFonts w:ascii="Times New Roman" w:hAnsi="Times New Roman"/>
          <w:sz w:val="28"/>
          <w:szCs w:val="28"/>
        </w:rPr>
        <w:t xml:space="preserve"> слова «</w:t>
      </w:r>
      <w:r w:rsidR="008A2341" w:rsidRPr="001805A4">
        <w:rPr>
          <w:rFonts w:ascii="Times New Roman" w:hAnsi="Times New Roman"/>
          <w:sz w:val="28"/>
          <w:szCs w:val="28"/>
        </w:rPr>
        <w:t>а также в отношении объектов налогообложения, кадастровая стоимость каждого из которых превышает 300 млн. рублей</w:t>
      </w:r>
      <w:r w:rsidR="002E613E" w:rsidRPr="001F0E84">
        <w:rPr>
          <w:rFonts w:ascii="Times New Roman" w:hAnsi="Times New Roman"/>
          <w:sz w:val="28"/>
          <w:szCs w:val="28"/>
        </w:rPr>
        <w:t>» исключить.</w:t>
      </w:r>
      <w:bookmarkStart w:id="0" w:name="_GoBack"/>
      <w:bookmarkEnd w:id="0"/>
    </w:p>
    <w:p w:rsidR="00DC46C4" w:rsidRPr="001F0E84" w:rsidRDefault="004870C7" w:rsidP="008A23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03C4">
        <w:rPr>
          <w:rFonts w:ascii="Times New Roman" w:hAnsi="Times New Roman"/>
          <w:sz w:val="28"/>
          <w:szCs w:val="28"/>
        </w:rPr>
        <w:t>2</w:t>
      </w:r>
      <w:r w:rsidR="006D3908" w:rsidRPr="00E303C4">
        <w:rPr>
          <w:rFonts w:ascii="Times New Roman" w:hAnsi="Times New Roman"/>
          <w:sz w:val="28"/>
          <w:szCs w:val="28"/>
        </w:rPr>
        <w:t>.</w:t>
      </w:r>
      <w:r w:rsidR="006D3908" w:rsidRPr="001F0E84">
        <w:rPr>
          <w:rFonts w:ascii="Times New Roman" w:hAnsi="Times New Roman"/>
          <w:sz w:val="28"/>
          <w:szCs w:val="28"/>
        </w:rPr>
        <w:t xml:space="preserve"> </w:t>
      </w:r>
      <w:r w:rsidR="00695DEC" w:rsidRPr="001F0E84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695DEC" w:rsidRPr="001F0E84">
        <w:rPr>
          <w:rFonts w:ascii="Times New Roman" w:hAnsi="Times New Roman"/>
          <w:sz w:val="28"/>
          <w:szCs w:val="28"/>
        </w:rPr>
        <w:t xml:space="preserve">сельского поселения «Вестник муниципальных правовых актов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695DEC" w:rsidRPr="001F0E84">
        <w:rPr>
          <w:rFonts w:ascii="Times New Roman" w:hAnsi="Times New Roman"/>
          <w:sz w:val="28"/>
          <w:szCs w:val="28"/>
        </w:rPr>
        <w:t>сельского поселения Терновского муниципального района» и разместить н</w:t>
      </w:r>
      <w:r w:rsidR="00B24B0E" w:rsidRPr="001F0E84">
        <w:rPr>
          <w:rFonts w:ascii="Times New Roman" w:hAnsi="Times New Roman"/>
          <w:sz w:val="28"/>
          <w:szCs w:val="28"/>
        </w:rPr>
        <w:t xml:space="preserve">а официальном сайте </w:t>
      </w:r>
      <w:r w:rsidR="004E7E59">
        <w:rPr>
          <w:rFonts w:ascii="Times New Roman" w:hAnsi="Times New Roman"/>
          <w:sz w:val="28"/>
          <w:szCs w:val="28"/>
        </w:rPr>
        <w:t xml:space="preserve">Русановского </w:t>
      </w:r>
      <w:r w:rsidR="00B24B0E" w:rsidRPr="001F0E84">
        <w:rPr>
          <w:rFonts w:ascii="Times New Roman" w:hAnsi="Times New Roman"/>
          <w:sz w:val="28"/>
          <w:szCs w:val="28"/>
        </w:rPr>
        <w:t xml:space="preserve">сельского </w:t>
      </w:r>
      <w:r w:rsidR="00695DEC" w:rsidRPr="001F0E84">
        <w:rPr>
          <w:rFonts w:ascii="Times New Roman" w:hAnsi="Times New Roman"/>
          <w:sz w:val="28"/>
          <w:szCs w:val="28"/>
        </w:rPr>
        <w:t>поселения</w:t>
      </w:r>
      <w:r w:rsidR="00904AAE" w:rsidRPr="001F0E84">
        <w:rPr>
          <w:rFonts w:ascii="Times New Roman" w:hAnsi="Times New Roman"/>
          <w:sz w:val="28"/>
          <w:szCs w:val="28"/>
        </w:rPr>
        <w:t>.</w:t>
      </w:r>
    </w:p>
    <w:p w:rsidR="00DC46C4" w:rsidRPr="001F0E84" w:rsidRDefault="004870C7" w:rsidP="008A23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03C4">
        <w:rPr>
          <w:rFonts w:ascii="Times New Roman" w:hAnsi="Times New Roman"/>
          <w:sz w:val="28"/>
          <w:szCs w:val="28"/>
        </w:rPr>
        <w:t>3</w:t>
      </w:r>
      <w:r w:rsidR="006D3908" w:rsidRPr="00E303C4">
        <w:rPr>
          <w:rFonts w:ascii="Times New Roman" w:hAnsi="Times New Roman"/>
          <w:sz w:val="28"/>
          <w:szCs w:val="28"/>
        </w:rPr>
        <w:t>.</w:t>
      </w:r>
      <w:r w:rsidR="006D3908" w:rsidRPr="001F0E84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</w:t>
      </w:r>
      <w:r w:rsidR="00C524B4" w:rsidRPr="001F0E84">
        <w:rPr>
          <w:rFonts w:ascii="Times New Roman" w:hAnsi="Times New Roman"/>
          <w:sz w:val="28"/>
          <w:szCs w:val="28"/>
        </w:rPr>
        <w:t>25</w:t>
      </w:r>
      <w:r w:rsidR="006D3908" w:rsidRPr="001F0E84">
        <w:rPr>
          <w:rFonts w:ascii="Times New Roman" w:hAnsi="Times New Roman"/>
          <w:sz w:val="28"/>
          <w:szCs w:val="28"/>
        </w:rPr>
        <w:t xml:space="preserve"> года, но не ранее, </w:t>
      </w:r>
      <w:r w:rsidR="00E45E05">
        <w:rPr>
          <w:rFonts w:ascii="Times New Roman" w:hAnsi="Times New Roman"/>
          <w:sz w:val="28"/>
          <w:szCs w:val="28"/>
        </w:rPr>
        <w:t xml:space="preserve">чем по истечении 1 месяца с даты </w:t>
      </w:r>
      <w:r w:rsidR="006D3908" w:rsidRPr="001F0E84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6D3908" w:rsidRPr="001F0E84" w:rsidRDefault="004870C7" w:rsidP="008A234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303C4">
        <w:rPr>
          <w:rFonts w:ascii="Times New Roman" w:hAnsi="Times New Roman"/>
          <w:sz w:val="28"/>
          <w:szCs w:val="28"/>
        </w:rPr>
        <w:t>4</w:t>
      </w:r>
      <w:r w:rsidR="006D3908" w:rsidRPr="00E303C4">
        <w:rPr>
          <w:rFonts w:ascii="Times New Roman" w:hAnsi="Times New Roman"/>
          <w:sz w:val="28"/>
          <w:szCs w:val="28"/>
        </w:rPr>
        <w:t>.</w:t>
      </w:r>
      <w:r w:rsidR="006D3908" w:rsidRPr="001F0E84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главу </w:t>
      </w:r>
      <w:r w:rsidR="00E45E05">
        <w:rPr>
          <w:rFonts w:ascii="Times New Roman" w:hAnsi="Times New Roman"/>
          <w:sz w:val="28"/>
          <w:szCs w:val="28"/>
        </w:rPr>
        <w:t xml:space="preserve">Русановского </w:t>
      </w:r>
      <w:r w:rsidR="006D3908" w:rsidRPr="001F0E84">
        <w:rPr>
          <w:rFonts w:ascii="Times New Roman" w:hAnsi="Times New Roman"/>
          <w:sz w:val="28"/>
          <w:szCs w:val="28"/>
        </w:rPr>
        <w:t xml:space="preserve">сельского поселения Терновского муниципального района </w:t>
      </w:r>
      <w:r w:rsidR="00E45E05">
        <w:rPr>
          <w:rFonts w:ascii="Times New Roman" w:hAnsi="Times New Roman"/>
          <w:sz w:val="28"/>
          <w:szCs w:val="28"/>
        </w:rPr>
        <w:t>Козловкина И.Н.</w:t>
      </w:r>
    </w:p>
    <w:p w:rsidR="006D3908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</w:p>
    <w:p w:rsidR="003B627E" w:rsidRPr="001F0E84" w:rsidRDefault="003B627E" w:rsidP="008A2341">
      <w:pPr>
        <w:ind w:firstLine="0"/>
        <w:rPr>
          <w:rFonts w:ascii="Times New Roman" w:hAnsi="Times New Roman"/>
          <w:sz w:val="28"/>
          <w:szCs w:val="28"/>
        </w:rPr>
      </w:pPr>
    </w:p>
    <w:p w:rsidR="00695DEC" w:rsidRPr="001F0E84" w:rsidRDefault="006D3908" w:rsidP="00DC46C4">
      <w:pPr>
        <w:ind w:firstLine="709"/>
        <w:rPr>
          <w:rFonts w:ascii="Times New Roman" w:hAnsi="Times New Roman"/>
          <w:sz w:val="28"/>
          <w:szCs w:val="28"/>
        </w:rPr>
      </w:pPr>
      <w:r w:rsidRPr="001F0E84">
        <w:rPr>
          <w:rFonts w:ascii="Times New Roman" w:hAnsi="Times New Roman"/>
          <w:sz w:val="28"/>
          <w:szCs w:val="28"/>
        </w:rPr>
        <w:t xml:space="preserve">Глава </w:t>
      </w:r>
      <w:r w:rsidR="00E45E05">
        <w:rPr>
          <w:rFonts w:ascii="Times New Roman" w:hAnsi="Times New Roman"/>
          <w:sz w:val="28"/>
          <w:szCs w:val="28"/>
        </w:rPr>
        <w:t xml:space="preserve">Русановского </w:t>
      </w:r>
    </w:p>
    <w:p w:rsidR="006E00FB" w:rsidRPr="00DC46C4" w:rsidRDefault="006D3908" w:rsidP="001F0E84">
      <w:pPr>
        <w:ind w:firstLine="709"/>
        <w:rPr>
          <w:rFonts w:cs="Arial"/>
        </w:rPr>
      </w:pPr>
      <w:r w:rsidRPr="001F0E84">
        <w:rPr>
          <w:rFonts w:ascii="Times New Roman" w:hAnsi="Times New Roman"/>
          <w:sz w:val="28"/>
          <w:szCs w:val="28"/>
        </w:rPr>
        <w:t>сельского поселения</w:t>
      </w:r>
      <w:r w:rsidR="001F0E84" w:rsidRPr="001F0E8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45E05">
        <w:rPr>
          <w:rFonts w:ascii="Times New Roman" w:hAnsi="Times New Roman"/>
          <w:sz w:val="28"/>
          <w:szCs w:val="28"/>
        </w:rPr>
        <w:t>И.Н.Козловкин</w:t>
      </w:r>
    </w:p>
    <w:sectPr w:rsidR="006E00FB" w:rsidRPr="00DC46C4" w:rsidSect="008A2341">
      <w:pgSz w:w="11906" w:h="16838"/>
      <w:pgMar w:top="426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C36" w:rsidRDefault="00A77C36" w:rsidP="00DC46C4">
      <w:r>
        <w:separator/>
      </w:r>
    </w:p>
  </w:endnote>
  <w:endnote w:type="continuationSeparator" w:id="1">
    <w:p w:rsidR="00A77C36" w:rsidRDefault="00A77C36" w:rsidP="00DC4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C36" w:rsidRDefault="00A77C36" w:rsidP="00DC46C4">
      <w:r>
        <w:separator/>
      </w:r>
    </w:p>
  </w:footnote>
  <w:footnote w:type="continuationSeparator" w:id="1">
    <w:p w:rsidR="00A77C36" w:rsidRDefault="00A77C36" w:rsidP="00DC4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908"/>
    <w:rsid w:val="0001202C"/>
    <w:rsid w:val="000178BE"/>
    <w:rsid w:val="00036360"/>
    <w:rsid w:val="00052610"/>
    <w:rsid w:val="00055F44"/>
    <w:rsid w:val="0006517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A708E"/>
    <w:rsid w:val="001D142A"/>
    <w:rsid w:val="001D796D"/>
    <w:rsid w:val="001E4104"/>
    <w:rsid w:val="001F0E84"/>
    <w:rsid w:val="001F53D5"/>
    <w:rsid w:val="002223AD"/>
    <w:rsid w:val="002457AB"/>
    <w:rsid w:val="0024580F"/>
    <w:rsid w:val="002640A3"/>
    <w:rsid w:val="00280CBF"/>
    <w:rsid w:val="00291722"/>
    <w:rsid w:val="002A2D4A"/>
    <w:rsid w:val="002A5002"/>
    <w:rsid w:val="002E0B5E"/>
    <w:rsid w:val="002E613E"/>
    <w:rsid w:val="0030665C"/>
    <w:rsid w:val="0034570E"/>
    <w:rsid w:val="00357D9D"/>
    <w:rsid w:val="003725A3"/>
    <w:rsid w:val="003B627E"/>
    <w:rsid w:val="003C0280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870C7"/>
    <w:rsid w:val="004A6350"/>
    <w:rsid w:val="004B4A98"/>
    <w:rsid w:val="004D5AE0"/>
    <w:rsid w:val="004E7E59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412A0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0680"/>
    <w:rsid w:val="0070118D"/>
    <w:rsid w:val="00714303"/>
    <w:rsid w:val="00740DFD"/>
    <w:rsid w:val="0077131E"/>
    <w:rsid w:val="00783A48"/>
    <w:rsid w:val="00792C57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6F1A"/>
    <w:rsid w:val="00872FDD"/>
    <w:rsid w:val="00875C66"/>
    <w:rsid w:val="00881DC9"/>
    <w:rsid w:val="008837EC"/>
    <w:rsid w:val="008944AD"/>
    <w:rsid w:val="008966E3"/>
    <w:rsid w:val="008A2341"/>
    <w:rsid w:val="008A5092"/>
    <w:rsid w:val="008C3D77"/>
    <w:rsid w:val="008C6C0A"/>
    <w:rsid w:val="008E6D51"/>
    <w:rsid w:val="00900D33"/>
    <w:rsid w:val="00904AAE"/>
    <w:rsid w:val="00910FE8"/>
    <w:rsid w:val="009304ED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1630D"/>
    <w:rsid w:val="00A30B94"/>
    <w:rsid w:val="00A37EBE"/>
    <w:rsid w:val="00A441B4"/>
    <w:rsid w:val="00A4798C"/>
    <w:rsid w:val="00A55F64"/>
    <w:rsid w:val="00A61431"/>
    <w:rsid w:val="00A712B0"/>
    <w:rsid w:val="00A77C36"/>
    <w:rsid w:val="00A96474"/>
    <w:rsid w:val="00AB1061"/>
    <w:rsid w:val="00AC046D"/>
    <w:rsid w:val="00AE2F52"/>
    <w:rsid w:val="00B24B0E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D4DE9"/>
    <w:rsid w:val="00BE2D39"/>
    <w:rsid w:val="00BF70F9"/>
    <w:rsid w:val="00C12EDA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F38A2"/>
    <w:rsid w:val="00CF44BE"/>
    <w:rsid w:val="00CF511F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D082F"/>
    <w:rsid w:val="00DE49C8"/>
    <w:rsid w:val="00DF618A"/>
    <w:rsid w:val="00DF7ECD"/>
    <w:rsid w:val="00E119D1"/>
    <w:rsid w:val="00E125C6"/>
    <w:rsid w:val="00E15023"/>
    <w:rsid w:val="00E15D9E"/>
    <w:rsid w:val="00E303C4"/>
    <w:rsid w:val="00E3424D"/>
    <w:rsid w:val="00E45E05"/>
    <w:rsid w:val="00E55114"/>
    <w:rsid w:val="00E6580B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1360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1BD59DAE670BB0DE977B1C22DB101B31133961DAC33AE34AE59DDE850B2C154786DA23062B828632932C23BDB301749D01BF74B9F7P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14</cp:revision>
  <cp:lastPrinted>2025-02-19T12:53:00Z</cp:lastPrinted>
  <dcterms:created xsi:type="dcterms:W3CDTF">2024-11-19T12:38:00Z</dcterms:created>
  <dcterms:modified xsi:type="dcterms:W3CDTF">2025-02-19T12:53:00Z</dcterms:modified>
</cp:coreProperties>
</file>